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F7" w:rsidRDefault="003D5B39" w:rsidP="003D5B39">
      <w:pPr>
        <w:spacing w:after="0" w:line="240" w:lineRule="auto"/>
        <w:jc w:val="center"/>
      </w:pPr>
      <w:r>
        <w:t>South Wirral High School</w:t>
      </w:r>
    </w:p>
    <w:p w:rsidR="003D5B39" w:rsidRDefault="008029A8" w:rsidP="003D5B39">
      <w:pPr>
        <w:spacing w:after="0" w:line="240" w:lineRule="auto"/>
        <w:jc w:val="center"/>
      </w:pPr>
      <w:r>
        <w:t>Governor attendance 2017-2018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690"/>
        <w:gridCol w:w="838"/>
        <w:gridCol w:w="798"/>
        <w:gridCol w:w="680"/>
        <w:gridCol w:w="1148"/>
        <w:gridCol w:w="911"/>
        <w:gridCol w:w="939"/>
        <w:gridCol w:w="756"/>
        <w:gridCol w:w="779"/>
        <w:gridCol w:w="660"/>
        <w:gridCol w:w="604"/>
        <w:gridCol w:w="744"/>
        <w:gridCol w:w="710"/>
        <w:gridCol w:w="768"/>
        <w:gridCol w:w="1232"/>
        <w:gridCol w:w="884"/>
        <w:gridCol w:w="1013"/>
      </w:tblGrid>
      <w:tr w:rsidR="003D5B39" w:rsidTr="00B04FD3">
        <w:tc>
          <w:tcPr>
            <w:tcW w:w="972" w:type="dxa"/>
          </w:tcPr>
          <w:p w:rsidR="003D5B39" w:rsidRPr="003D5B39" w:rsidRDefault="00E227C0" w:rsidP="003D5B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</w:t>
            </w:r>
          </w:p>
        </w:tc>
        <w:tc>
          <w:tcPr>
            <w:tcW w:w="690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R Barker</w:t>
            </w:r>
          </w:p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(Chair)</w:t>
            </w:r>
          </w:p>
        </w:tc>
        <w:tc>
          <w:tcPr>
            <w:tcW w:w="838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R Oughton</w:t>
            </w:r>
          </w:p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(Vice Chair)</w:t>
            </w:r>
          </w:p>
        </w:tc>
        <w:tc>
          <w:tcPr>
            <w:tcW w:w="798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Cllr. P Gilchrist</w:t>
            </w:r>
          </w:p>
        </w:tc>
        <w:tc>
          <w:tcPr>
            <w:tcW w:w="680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L Davies</w:t>
            </w:r>
          </w:p>
        </w:tc>
        <w:tc>
          <w:tcPr>
            <w:tcW w:w="1148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C Weatherston</w:t>
            </w:r>
          </w:p>
        </w:tc>
        <w:tc>
          <w:tcPr>
            <w:tcW w:w="911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M Crossman</w:t>
            </w:r>
          </w:p>
        </w:tc>
        <w:tc>
          <w:tcPr>
            <w:tcW w:w="939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P McGowan</w:t>
            </w:r>
          </w:p>
        </w:tc>
        <w:tc>
          <w:tcPr>
            <w:tcW w:w="756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B Brassey</w:t>
            </w:r>
          </w:p>
        </w:tc>
        <w:tc>
          <w:tcPr>
            <w:tcW w:w="779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T Murphy</w:t>
            </w:r>
          </w:p>
        </w:tc>
        <w:tc>
          <w:tcPr>
            <w:tcW w:w="660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T Parkin</w:t>
            </w:r>
          </w:p>
        </w:tc>
        <w:tc>
          <w:tcPr>
            <w:tcW w:w="604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C Lamb</w:t>
            </w:r>
          </w:p>
        </w:tc>
        <w:tc>
          <w:tcPr>
            <w:tcW w:w="744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Miss H Cottrell</w:t>
            </w:r>
          </w:p>
        </w:tc>
        <w:tc>
          <w:tcPr>
            <w:tcW w:w="710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D Lewtas</w:t>
            </w:r>
          </w:p>
        </w:tc>
        <w:tc>
          <w:tcPr>
            <w:tcW w:w="768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A Stewart</w:t>
            </w:r>
          </w:p>
        </w:tc>
        <w:tc>
          <w:tcPr>
            <w:tcW w:w="1232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 S Goodwin</w:t>
            </w:r>
          </w:p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(Headteacher)</w:t>
            </w:r>
          </w:p>
        </w:tc>
        <w:tc>
          <w:tcPr>
            <w:tcW w:w="884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J Levenson</w:t>
            </w:r>
          </w:p>
        </w:tc>
        <w:tc>
          <w:tcPr>
            <w:tcW w:w="1013" w:type="dxa"/>
          </w:tcPr>
          <w:p w:rsidR="003D5B39" w:rsidRPr="003D5B39" w:rsidRDefault="003D5B39" w:rsidP="003D5B39">
            <w:pPr>
              <w:rPr>
                <w:sz w:val="16"/>
                <w:szCs w:val="16"/>
              </w:rPr>
            </w:pPr>
            <w:r w:rsidRPr="003D5B39">
              <w:rPr>
                <w:sz w:val="16"/>
                <w:szCs w:val="16"/>
              </w:rPr>
              <w:t>Mrs L Buckingham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11.09.17</w:t>
            </w:r>
          </w:p>
        </w:tc>
        <w:tc>
          <w:tcPr>
            <w:tcW w:w="69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9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80" w:type="dxa"/>
          </w:tcPr>
          <w:p w:rsidR="00B04FD3" w:rsidRDefault="00B04FD3" w:rsidP="003A23E2">
            <w:pPr>
              <w:jc w:val="center"/>
            </w:pPr>
            <w:r w:rsidRPr="00112D9E">
              <w:rPr>
                <w:sz w:val="16"/>
                <w:szCs w:val="16"/>
              </w:rPr>
              <w:t>N/A</w:t>
            </w:r>
          </w:p>
        </w:tc>
        <w:tc>
          <w:tcPr>
            <w:tcW w:w="1148" w:type="dxa"/>
          </w:tcPr>
          <w:p w:rsidR="00B04FD3" w:rsidRDefault="00B04FD3" w:rsidP="003A23E2">
            <w:pPr>
              <w:jc w:val="center"/>
            </w:pPr>
            <w:r w:rsidRPr="00112D9E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282E5B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282E5B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04" w:type="dxa"/>
          </w:tcPr>
          <w:p w:rsidR="00B04FD3" w:rsidRDefault="00B04FD3" w:rsidP="003A23E2">
            <w:pPr>
              <w:jc w:val="center"/>
            </w:pPr>
            <w:r w:rsidRPr="001C73EB"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1C73EB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1C73EB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232" w:type="dxa"/>
          </w:tcPr>
          <w:p w:rsidR="00B04FD3" w:rsidRPr="007E7EB8" w:rsidRDefault="007E7EB8" w:rsidP="003A23E2">
            <w:pPr>
              <w:jc w:val="center"/>
              <w:rPr>
                <w:sz w:val="16"/>
                <w:szCs w:val="16"/>
              </w:rPr>
            </w:pPr>
            <w:r w:rsidRPr="007E7EB8">
              <w:rPr>
                <w:sz w:val="16"/>
                <w:szCs w:val="16"/>
              </w:rPr>
              <w:t>N/A</w:t>
            </w:r>
          </w:p>
        </w:tc>
        <w:tc>
          <w:tcPr>
            <w:tcW w:w="884" w:type="dxa"/>
          </w:tcPr>
          <w:p w:rsidR="00B04FD3" w:rsidRDefault="00B04FD3" w:rsidP="003A23E2">
            <w:pPr>
              <w:jc w:val="center"/>
            </w:pPr>
            <w:r w:rsidRPr="00D13C78"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Default="00B04FD3" w:rsidP="003A23E2">
            <w:pPr>
              <w:jc w:val="center"/>
            </w:pPr>
            <w:r w:rsidRPr="00D13C78"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&amp; Progress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18.09.17</w:t>
            </w:r>
          </w:p>
        </w:tc>
        <w:tc>
          <w:tcPr>
            <w:tcW w:w="690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3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9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8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14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11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604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6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32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013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25.09.17</w:t>
            </w:r>
          </w:p>
        </w:tc>
        <w:tc>
          <w:tcPr>
            <w:tcW w:w="69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9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80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1148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Default="00B04FD3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4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Default="00B04FD3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Governors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02.10.17</w:t>
            </w:r>
          </w:p>
        </w:tc>
        <w:tc>
          <w:tcPr>
            <w:tcW w:w="69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8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14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11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39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56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79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4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6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232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Pr="009C0B3B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013" w:type="dxa"/>
          </w:tcPr>
          <w:p w:rsidR="00B04FD3" w:rsidRDefault="007E7EB8" w:rsidP="003A23E2">
            <w:pPr>
              <w:jc w:val="center"/>
            </w:pPr>
            <w:r>
              <w:rPr>
                <w:sz w:val="16"/>
                <w:szCs w:val="16"/>
              </w:rPr>
              <w:t>P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16.10.17</w:t>
            </w:r>
          </w:p>
        </w:tc>
        <w:tc>
          <w:tcPr>
            <w:tcW w:w="69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3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8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14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11" w:type="dxa"/>
          </w:tcPr>
          <w:p w:rsidR="00B04FD3" w:rsidRDefault="00B04FD3" w:rsidP="003A23E2">
            <w:pPr>
              <w:jc w:val="center"/>
            </w:pPr>
            <w:r w:rsidRPr="00BA4FF9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BA4FF9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Default="00B04FD3" w:rsidP="003A23E2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Default="00B04FD3" w:rsidP="003A23E2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04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Default="00B04FD3" w:rsidP="003A23E2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Default="00B04FD3" w:rsidP="003A23E2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Default="00B04FD3" w:rsidP="003A23E2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30.10.17</w:t>
            </w:r>
          </w:p>
        </w:tc>
        <w:tc>
          <w:tcPr>
            <w:tcW w:w="69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8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148" w:type="dxa"/>
          </w:tcPr>
          <w:p w:rsidR="00B04FD3" w:rsidRDefault="00B04FD3" w:rsidP="003A23E2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B04FD3" w:rsidRDefault="00B04FD3" w:rsidP="003A23E2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Default="00B04FD3" w:rsidP="003A23E2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04" w:type="dxa"/>
          </w:tcPr>
          <w:p w:rsidR="00B04FD3" w:rsidRDefault="00B04FD3" w:rsidP="003A23E2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Default="00B04FD3" w:rsidP="003A23E2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Default="00B04FD3" w:rsidP="003A23E2">
            <w:pPr>
              <w:jc w:val="center"/>
            </w:pPr>
            <w:r w:rsidRPr="00E74FCF"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Default="00B04FD3" w:rsidP="003A23E2">
            <w:pPr>
              <w:jc w:val="center"/>
            </w:pPr>
            <w:r w:rsidRPr="00E74FCF"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13.11.17</w:t>
            </w:r>
          </w:p>
        </w:tc>
        <w:tc>
          <w:tcPr>
            <w:tcW w:w="69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9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80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1148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Default="00B04FD3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4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Default="00B04FD3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&amp; Progress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13.11.17</w:t>
            </w:r>
          </w:p>
        </w:tc>
        <w:tc>
          <w:tcPr>
            <w:tcW w:w="690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3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8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14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11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604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6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232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84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013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 Appeals 1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27.11.17</w:t>
            </w:r>
          </w:p>
        </w:tc>
        <w:tc>
          <w:tcPr>
            <w:tcW w:w="69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80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B04FD3" w:rsidRDefault="00B04FD3" w:rsidP="003A23E2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B04FD3" w:rsidRDefault="00B04FD3" w:rsidP="003A23E2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Default="00B04FD3" w:rsidP="003A23E2">
            <w:pPr>
              <w:jc w:val="center"/>
            </w:pPr>
            <w:r w:rsidRPr="003A589E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4" w:type="dxa"/>
          </w:tcPr>
          <w:p w:rsidR="00B04FD3" w:rsidRDefault="00B04FD3" w:rsidP="003A23E2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Default="00B04FD3" w:rsidP="003A23E2">
            <w:pPr>
              <w:jc w:val="center"/>
            </w:pPr>
            <w:r w:rsidRPr="004D3204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Default="00B04FD3" w:rsidP="003A23E2">
            <w:pPr>
              <w:jc w:val="center"/>
            </w:pPr>
            <w:r w:rsidRPr="00E74FCF"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Default="00B04FD3" w:rsidP="003A23E2">
            <w:pPr>
              <w:jc w:val="center"/>
            </w:pPr>
            <w:r w:rsidRPr="00E74FCF">
              <w:rPr>
                <w:sz w:val="16"/>
                <w:szCs w:val="16"/>
              </w:rPr>
              <w:t>N/A</w:t>
            </w:r>
          </w:p>
        </w:tc>
      </w:tr>
      <w:tr w:rsidR="003A23E2" w:rsidTr="00B04FD3">
        <w:tc>
          <w:tcPr>
            <w:tcW w:w="972" w:type="dxa"/>
          </w:tcPr>
          <w:p w:rsidR="003A23E2" w:rsidRDefault="003A23E2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 Appeals</w:t>
            </w:r>
            <w:r>
              <w:rPr>
                <w:sz w:val="16"/>
                <w:szCs w:val="16"/>
              </w:rPr>
              <w:t xml:space="preserve"> 2</w:t>
            </w:r>
          </w:p>
          <w:p w:rsidR="003A23E2" w:rsidRDefault="00940609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11.12.17</w:t>
            </w:r>
          </w:p>
        </w:tc>
        <w:tc>
          <w:tcPr>
            <w:tcW w:w="690" w:type="dxa"/>
          </w:tcPr>
          <w:p w:rsidR="003A23E2" w:rsidRDefault="003A23E2" w:rsidP="003A23E2">
            <w:pPr>
              <w:jc w:val="center"/>
            </w:pPr>
            <w:r w:rsidRPr="00E246B0">
              <w:rPr>
                <w:sz w:val="16"/>
                <w:szCs w:val="16"/>
              </w:rPr>
              <w:t>N/A</w:t>
            </w:r>
          </w:p>
        </w:tc>
        <w:tc>
          <w:tcPr>
            <w:tcW w:w="838" w:type="dxa"/>
          </w:tcPr>
          <w:p w:rsidR="003A23E2" w:rsidRDefault="003A23E2" w:rsidP="003A23E2">
            <w:pPr>
              <w:jc w:val="center"/>
            </w:pPr>
            <w:r w:rsidRPr="00E246B0">
              <w:rPr>
                <w:sz w:val="16"/>
                <w:szCs w:val="16"/>
              </w:rPr>
              <w:t>N/A</w:t>
            </w:r>
          </w:p>
        </w:tc>
        <w:tc>
          <w:tcPr>
            <w:tcW w:w="798" w:type="dxa"/>
          </w:tcPr>
          <w:p w:rsidR="003A23E2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80" w:type="dxa"/>
          </w:tcPr>
          <w:p w:rsidR="003A23E2" w:rsidRDefault="003A23E2" w:rsidP="003A23E2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1148" w:type="dxa"/>
          </w:tcPr>
          <w:p w:rsidR="003A23E2" w:rsidRDefault="003A23E2" w:rsidP="003A23E2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3A23E2" w:rsidRDefault="003A23E2" w:rsidP="003A23E2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3A23E2" w:rsidRDefault="003A23E2" w:rsidP="003A23E2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3A23E2" w:rsidRDefault="003A23E2" w:rsidP="003A23E2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3A23E2" w:rsidRDefault="003A23E2" w:rsidP="003A23E2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3A23E2" w:rsidRDefault="003A23E2" w:rsidP="003A23E2">
            <w:pPr>
              <w:jc w:val="center"/>
            </w:pPr>
            <w:r w:rsidRPr="00CC2549">
              <w:rPr>
                <w:sz w:val="16"/>
                <w:szCs w:val="16"/>
              </w:rPr>
              <w:t>N/A</w:t>
            </w:r>
          </w:p>
        </w:tc>
        <w:tc>
          <w:tcPr>
            <w:tcW w:w="604" w:type="dxa"/>
          </w:tcPr>
          <w:p w:rsidR="003A23E2" w:rsidRPr="00A95807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3A23E2" w:rsidRDefault="003A23E2" w:rsidP="003A23E2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3A23E2" w:rsidRDefault="003A23E2" w:rsidP="003A23E2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3A23E2" w:rsidRDefault="003A23E2" w:rsidP="003A23E2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3A23E2" w:rsidRDefault="003A23E2" w:rsidP="003A23E2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  <w:tc>
          <w:tcPr>
            <w:tcW w:w="884" w:type="dxa"/>
          </w:tcPr>
          <w:p w:rsidR="003A23E2" w:rsidRDefault="003A23E2" w:rsidP="003A23E2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3A23E2" w:rsidRDefault="003A23E2" w:rsidP="003A23E2">
            <w:pPr>
              <w:jc w:val="center"/>
            </w:pPr>
            <w:r w:rsidRPr="001B79CE"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&amp; Progress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15.01.18</w:t>
            </w:r>
          </w:p>
        </w:tc>
        <w:tc>
          <w:tcPr>
            <w:tcW w:w="690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3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8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14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11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604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6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232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84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013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</w:t>
            </w:r>
          </w:p>
          <w:p w:rsidR="00B04FD3" w:rsidRPr="003D5B39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40609">
              <w:rPr>
                <w:sz w:val="16"/>
                <w:szCs w:val="16"/>
              </w:rPr>
              <w:t>9.01.18</w:t>
            </w:r>
          </w:p>
        </w:tc>
        <w:tc>
          <w:tcPr>
            <w:tcW w:w="69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8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148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11" w:type="dxa"/>
          </w:tcPr>
          <w:p w:rsidR="00B04FD3" w:rsidRDefault="00B04FD3" w:rsidP="003A23E2">
            <w:pPr>
              <w:jc w:val="center"/>
            </w:pPr>
            <w:r w:rsidRPr="00BA4FF9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BA4FF9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79" w:type="dxa"/>
          </w:tcPr>
          <w:p w:rsidR="00B04FD3" w:rsidRDefault="00B04FD3" w:rsidP="003A23E2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Default="00B04FD3" w:rsidP="003A23E2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04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Default="00B04FD3" w:rsidP="003A23E2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Default="00B04FD3" w:rsidP="003A23E2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Default="00B04FD3" w:rsidP="003A23E2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29.01.18</w:t>
            </w:r>
          </w:p>
        </w:tc>
        <w:tc>
          <w:tcPr>
            <w:tcW w:w="690" w:type="dxa"/>
          </w:tcPr>
          <w:p w:rsidR="00B04FD3" w:rsidRPr="003D5B39" w:rsidRDefault="007E7EB8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98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80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1148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Default="00B04FD3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4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Default="00B04FD3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940609" w:rsidTr="00B04FD3">
        <w:tc>
          <w:tcPr>
            <w:tcW w:w="972" w:type="dxa"/>
          </w:tcPr>
          <w:p w:rsidR="00940609" w:rsidRDefault="00940609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Extra-ordinary</w:t>
            </w:r>
          </w:p>
          <w:p w:rsidR="00940609" w:rsidRDefault="00940609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</w:t>
            </w:r>
          </w:p>
          <w:p w:rsidR="00940609" w:rsidRDefault="00940609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19.03.18</w:t>
            </w:r>
          </w:p>
        </w:tc>
        <w:tc>
          <w:tcPr>
            <w:tcW w:w="690" w:type="dxa"/>
          </w:tcPr>
          <w:p w:rsidR="00940609" w:rsidRPr="003D5B39" w:rsidRDefault="00A82200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940609" w:rsidRPr="003D5B39" w:rsidRDefault="00940609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98" w:type="dxa"/>
          </w:tcPr>
          <w:p w:rsidR="00940609" w:rsidRPr="003D5B39" w:rsidRDefault="00A82200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80" w:type="dxa"/>
          </w:tcPr>
          <w:p w:rsidR="00940609" w:rsidRDefault="00A82200" w:rsidP="00940609">
            <w:pPr>
              <w:jc w:val="center"/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148" w:type="dxa"/>
          </w:tcPr>
          <w:p w:rsidR="00940609" w:rsidRDefault="00940609" w:rsidP="00940609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940609" w:rsidRDefault="00940609" w:rsidP="00940609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940609" w:rsidRPr="003D5B39" w:rsidRDefault="00A82200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56" w:type="dxa"/>
          </w:tcPr>
          <w:p w:rsidR="00940609" w:rsidRDefault="00940609" w:rsidP="00940609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940609" w:rsidRDefault="00940609" w:rsidP="00940609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940609" w:rsidRPr="003D5B39" w:rsidRDefault="00A82200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4" w:type="dxa"/>
          </w:tcPr>
          <w:p w:rsidR="00940609" w:rsidRPr="003D5B39" w:rsidRDefault="00940609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940609" w:rsidRPr="003D5B39" w:rsidRDefault="00A82200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10" w:type="dxa"/>
          </w:tcPr>
          <w:p w:rsidR="00940609" w:rsidRDefault="00940609" w:rsidP="00940609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940609" w:rsidRDefault="00940609" w:rsidP="00940609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940609" w:rsidRPr="003D5B39" w:rsidRDefault="00A82200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940609" w:rsidRPr="003D5B39" w:rsidRDefault="00940609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940609" w:rsidRPr="003D5B39" w:rsidRDefault="00A82200" w:rsidP="009406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Governors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26.03.18</w:t>
            </w:r>
          </w:p>
        </w:tc>
        <w:tc>
          <w:tcPr>
            <w:tcW w:w="690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8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80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48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11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39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56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79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0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4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0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68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232" w:type="dxa"/>
          </w:tcPr>
          <w:p w:rsidR="00B04FD3" w:rsidRPr="003D5B39" w:rsidRDefault="00A82200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Default="00B04FD3" w:rsidP="003A23E2">
            <w:pPr>
              <w:jc w:val="center"/>
            </w:pPr>
            <w:r w:rsidRPr="008C2729"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Default="00B04FD3" w:rsidP="003A23E2">
            <w:pPr>
              <w:jc w:val="center"/>
            </w:pPr>
            <w:r w:rsidRPr="008C2729"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23.04.18</w:t>
            </w:r>
          </w:p>
        </w:tc>
        <w:tc>
          <w:tcPr>
            <w:tcW w:w="690" w:type="dxa"/>
          </w:tcPr>
          <w:p w:rsidR="00B04FD3" w:rsidRPr="003D5B39" w:rsidRDefault="001A616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</w:t>
            </w:r>
          </w:p>
        </w:tc>
        <w:tc>
          <w:tcPr>
            <w:tcW w:w="83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98" w:type="dxa"/>
          </w:tcPr>
          <w:p w:rsidR="00B04FD3" w:rsidRPr="003D5B39" w:rsidRDefault="001A616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80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1148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B04FD3" w:rsidRPr="003D5B39" w:rsidRDefault="001A616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Default="00B04FD3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Pr="003D5B39" w:rsidRDefault="001A616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4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Pr="003D5B39" w:rsidRDefault="001A616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Default="00B04FD3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B04FD3" w:rsidRPr="003D5B39" w:rsidRDefault="001A616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Pr="003D5B39" w:rsidRDefault="001A616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Curriculum &amp; Progress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24.04.18</w:t>
            </w:r>
          </w:p>
        </w:tc>
        <w:tc>
          <w:tcPr>
            <w:tcW w:w="690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3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8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4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11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A400C9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60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604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A95807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6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32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84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013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30.04.18</w:t>
            </w:r>
          </w:p>
        </w:tc>
        <w:tc>
          <w:tcPr>
            <w:tcW w:w="69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3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9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80" w:type="dxa"/>
          </w:tcPr>
          <w:p w:rsidR="00B04FD3" w:rsidRDefault="00B04FD3" w:rsidP="003A23E2">
            <w:pPr>
              <w:jc w:val="center"/>
            </w:pPr>
            <w:r w:rsidRPr="006F7E82">
              <w:rPr>
                <w:sz w:val="16"/>
                <w:szCs w:val="16"/>
              </w:rPr>
              <w:t>N/A</w:t>
            </w:r>
          </w:p>
        </w:tc>
        <w:tc>
          <w:tcPr>
            <w:tcW w:w="1148" w:type="dxa"/>
          </w:tcPr>
          <w:p w:rsidR="00B04FD3" w:rsidRDefault="00B04FD3" w:rsidP="003A23E2">
            <w:pPr>
              <w:jc w:val="center"/>
            </w:pPr>
            <w:r w:rsidRPr="006F7E82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681380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681380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04" w:type="dxa"/>
          </w:tcPr>
          <w:p w:rsidR="00B04FD3" w:rsidRDefault="00B04FD3" w:rsidP="003A23E2">
            <w:pPr>
              <w:jc w:val="center"/>
            </w:pPr>
            <w:r w:rsidRPr="00562441"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562441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562441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232" w:type="dxa"/>
          </w:tcPr>
          <w:p w:rsidR="00B04FD3" w:rsidRDefault="00B04FD3" w:rsidP="003A23E2">
            <w:pPr>
              <w:jc w:val="center"/>
            </w:pPr>
            <w:r w:rsidRPr="00DB3A0C">
              <w:rPr>
                <w:sz w:val="16"/>
                <w:szCs w:val="16"/>
              </w:rPr>
              <w:t>N/A</w:t>
            </w:r>
          </w:p>
        </w:tc>
        <w:tc>
          <w:tcPr>
            <w:tcW w:w="884" w:type="dxa"/>
          </w:tcPr>
          <w:p w:rsidR="00B04FD3" w:rsidRDefault="00B04FD3" w:rsidP="003A23E2">
            <w:pPr>
              <w:jc w:val="center"/>
            </w:pPr>
            <w:r w:rsidRPr="00DB3A0C"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Default="00B04FD3" w:rsidP="003A23E2">
            <w:pPr>
              <w:jc w:val="center"/>
            </w:pPr>
            <w:r w:rsidRPr="00DB3A0C"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Personnel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30.04.18</w:t>
            </w:r>
          </w:p>
        </w:tc>
        <w:tc>
          <w:tcPr>
            <w:tcW w:w="69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68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14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11" w:type="dxa"/>
          </w:tcPr>
          <w:p w:rsidR="00B04FD3" w:rsidRDefault="00B04FD3" w:rsidP="003A23E2">
            <w:pPr>
              <w:jc w:val="center"/>
            </w:pPr>
            <w:r w:rsidRPr="00BA4FF9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BA4FF9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79" w:type="dxa"/>
          </w:tcPr>
          <w:p w:rsidR="00B04FD3" w:rsidRDefault="00B04FD3" w:rsidP="003A23E2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Default="00B04FD3" w:rsidP="003A23E2">
            <w:pPr>
              <w:jc w:val="center"/>
            </w:pPr>
            <w:r w:rsidRPr="00941FEC">
              <w:rPr>
                <w:sz w:val="16"/>
                <w:szCs w:val="16"/>
              </w:rPr>
              <w:t>N/A</w:t>
            </w:r>
          </w:p>
        </w:tc>
        <w:tc>
          <w:tcPr>
            <w:tcW w:w="604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Default="00B04FD3" w:rsidP="003A23E2">
            <w:pPr>
              <w:jc w:val="center"/>
            </w:pPr>
            <w:r w:rsidRPr="00736E67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Default="00B04FD3" w:rsidP="003A23E2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Default="00B04FD3" w:rsidP="003A23E2">
            <w:pPr>
              <w:jc w:val="center"/>
            </w:pPr>
            <w:r w:rsidRPr="00946D63"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&amp; Buildings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11.06.18</w:t>
            </w:r>
          </w:p>
        </w:tc>
        <w:tc>
          <w:tcPr>
            <w:tcW w:w="69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9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680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1148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B04FD3" w:rsidRDefault="00B04FD3" w:rsidP="003A23E2">
            <w:pPr>
              <w:jc w:val="center"/>
            </w:pPr>
            <w:r w:rsidRPr="007A0A92">
              <w:rPr>
                <w:sz w:val="16"/>
                <w:szCs w:val="16"/>
              </w:rPr>
              <w:t>N/A</w:t>
            </w:r>
          </w:p>
        </w:tc>
        <w:tc>
          <w:tcPr>
            <w:tcW w:w="939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Default="00B04FD3" w:rsidP="003A23E2">
            <w:pPr>
              <w:jc w:val="center"/>
            </w:pPr>
            <w:r w:rsidRPr="005449CE">
              <w:rPr>
                <w:sz w:val="16"/>
                <w:szCs w:val="16"/>
              </w:rPr>
              <w:t>N/A</w:t>
            </w:r>
          </w:p>
        </w:tc>
        <w:tc>
          <w:tcPr>
            <w:tcW w:w="66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4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Default="00B04FD3" w:rsidP="003A23E2">
            <w:pPr>
              <w:jc w:val="center"/>
            </w:pPr>
            <w:r w:rsidRPr="00F96762">
              <w:rPr>
                <w:sz w:val="16"/>
                <w:szCs w:val="16"/>
              </w:rPr>
              <w:t>N/A</w:t>
            </w:r>
          </w:p>
        </w:tc>
        <w:tc>
          <w:tcPr>
            <w:tcW w:w="1232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Marketing</w:t>
            </w:r>
          </w:p>
          <w:p w:rsidR="00B04FD3" w:rsidRPr="003D5B39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19.06.18</w:t>
            </w:r>
          </w:p>
        </w:tc>
        <w:tc>
          <w:tcPr>
            <w:tcW w:w="69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Pr="003D5B39" w:rsidRDefault="00B04FD3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79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80" w:type="dxa"/>
          </w:tcPr>
          <w:p w:rsidR="00B04FD3" w:rsidRDefault="00B04FD3" w:rsidP="003A23E2">
            <w:pPr>
              <w:jc w:val="center"/>
            </w:pPr>
            <w:r w:rsidRPr="001E0EE7">
              <w:rPr>
                <w:sz w:val="16"/>
                <w:szCs w:val="16"/>
              </w:rPr>
              <w:t>N/A</w:t>
            </w:r>
          </w:p>
        </w:tc>
        <w:tc>
          <w:tcPr>
            <w:tcW w:w="1148" w:type="dxa"/>
          </w:tcPr>
          <w:p w:rsidR="00B04FD3" w:rsidRDefault="00B04FD3" w:rsidP="003A23E2">
            <w:pPr>
              <w:jc w:val="center"/>
            </w:pPr>
            <w:r w:rsidRPr="001E0EE7">
              <w:rPr>
                <w:sz w:val="16"/>
                <w:szCs w:val="16"/>
              </w:rPr>
              <w:t>N/A</w:t>
            </w:r>
          </w:p>
        </w:tc>
        <w:tc>
          <w:tcPr>
            <w:tcW w:w="911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39" w:type="dxa"/>
          </w:tcPr>
          <w:p w:rsidR="00B04FD3" w:rsidRDefault="00B04FD3" w:rsidP="003A23E2">
            <w:pPr>
              <w:jc w:val="center"/>
            </w:pPr>
            <w:r w:rsidRPr="007662E1">
              <w:rPr>
                <w:sz w:val="16"/>
                <w:szCs w:val="16"/>
              </w:rPr>
              <w:t>N/A</w:t>
            </w:r>
          </w:p>
        </w:tc>
        <w:tc>
          <w:tcPr>
            <w:tcW w:w="756" w:type="dxa"/>
          </w:tcPr>
          <w:p w:rsidR="00B04FD3" w:rsidRDefault="00B04FD3" w:rsidP="003A23E2">
            <w:pPr>
              <w:jc w:val="center"/>
            </w:pPr>
            <w:r w:rsidRPr="007662E1">
              <w:rPr>
                <w:sz w:val="16"/>
                <w:szCs w:val="16"/>
              </w:rPr>
              <w:t>N/A</w:t>
            </w:r>
          </w:p>
        </w:tc>
        <w:tc>
          <w:tcPr>
            <w:tcW w:w="779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4" w:type="dxa"/>
          </w:tcPr>
          <w:p w:rsidR="00B04FD3" w:rsidRDefault="00B04FD3" w:rsidP="003A23E2">
            <w:pPr>
              <w:jc w:val="center"/>
            </w:pPr>
            <w:r w:rsidRPr="005A0C1D">
              <w:rPr>
                <w:sz w:val="16"/>
                <w:szCs w:val="16"/>
              </w:rPr>
              <w:t>N/A</w:t>
            </w:r>
          </w:p>
        </w:tc>
        <w:tc>
          <w:tcPr>
            <w:tcW w:w="744" w:type="dxa"/>
          </w:tcPr>
          <w:p w:rsidR="00B04FD3" w:rsidRDefault="00B04FD3" w:rsidP="003A23E2">
            <w:pPr>
              <w:jc w:val="center"/>
            </w:pPr>
            <w:r w:rsidRPr="005A0C1D">
              <w:rPr>
                <w:sz w:val="16"/>
                <w:szCs w:val="16"/>
              </w:rPr>
              <w:t>N/A</w:t>
            </w:r>
          </w:p>
        </w:tc>
        <w:tc>
          <w:tcPr>
            <w:tcW w:w="710" w:type="dxa"/>
          </w:tcPr>
          <w:p w:rsidR="00B04FD3" w:rsidRDefault="00B04FD3" w:rsidP="003A23E2">
            <w:pPr>
              <w:jc w:val="center"/>
            </w:pPr>
            <w:r w:rsidRPr="005A0C1D">
              <w:rPr>
                <w:sz w:val="16"/>
                <w:szCs w:val="16"/>
              </w:rPr>
              <w:t>N/A</w:t>
            </w:r>
          </w:p>
        </w:tc>
        <w:tc>
          <w:tcPr>
            <w:tcW w:w="76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232" w:type="dxa"/>
          </w:tcPr>
          <w:p w:rsidR="00B04FD3" w:rsidRDefault="00B04FD3" w:rsidP="003A23E2">
            <w:pPr>
              <w:jc w:val="center"/>
            </w:pPr>
            <w:r w:rsidRPr="008166A8">
              <w:rPr>
                <w:sz w:val="16"/>
                <w:szCs w:val="16"/>
              </w:rPr>
              <w:t>N/A</w:t>
            </w:r>
          </w:p>
        </w:tc>
        <w:tc>
          <w:tcPr>
            <w:tcW w:w="884" w:type="dxa"/>
          </w:tcPr>
          <w:p w:rsidR="00B04FD3" w:rsidRDefault="00B04FD3" w:rsidP="003A23E2">
            <w:pPr>
              <w:jc w:val="center"/>
            </w:pPr>
            <w:r w:rsidRPr="008166A8">
              <w:rPr>
                <w:sz w:val="16"/>
                <w:szCs w:val="16"/>
              </w:rPr>
              <w:t>N/A</w:t>
            </w:r>
          </w:p>
        </w:tc>
        <w:tc>
          <w:tcPr>
            <w:tcW w:w="1013" w:type="dxa"/>
          </w:tcPr>
          <w:p w:rsidR="00B04FD3" w:rsidRDefault="00B04FD3" w:rsidP="003A23E2">
            <w:pPr>
              <w:jc w:val="center"/>
            </w:pPr>
            <w:r w:rsidRPr="008166A8">
              <w:rPr>
                <w:sz w:val="16"/>
                <w:szCs w:val="16"/>
              </w:rPr>
              <w:t>N/A</w:t>
            </w:r>
          </w:p>
        </w:tc>
      </w:tr>
      <w:tr w:rsidR="00B04FD3" w:rsidTr="00B04FD3">
        <w:tc>
          <w:tcPr>
            <w:tcW w:w="972" w:type="dxa"/>
          </w:tcPr>
          <w:p w:rsidR="00B04FD3" w:rsidRDefault="00B04FD3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Governors</w:t>
            </w:r>
          </w:p>
          <w:p w:rsidR="00B04FD3" w:rsidRDefault="00940609" w:rsidP="00B04F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19.06.18</w:t>
            </w:r>
          </w:p>
        </w:tc>
        <w:tc>
          <w:tcPr>
            <w:tcW w:w="69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38" w:type="dxa"/>
          </w:tcPr>
          <w:p w:rsidR="00B04FD3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9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80" w:type="dxa"/>
          </w:tcPr>
          <w:p w:rsidR="00B04FD3" w:rsidRPr="001E0EE7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148" w:type="dxa"/>
          </w:tcPr>
          <w:p w:rsidR="00B04FD3" w:rsidRPr="001E0EE7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911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939" w:type="dxa"/>
          </w:tcPr>
          <w:p w:rsidR="00B04FD3" w:rsidRPr="007662E1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56" w:type="dxa"/>
          </w:tcPr>
          <w:p w:rsidR="00B04FD3" w:rsidRPr="007662E1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79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60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604" w:type="dxa"/>
          </w:tcPr>
          <w:p w:rsidR="00B04FD3" w:rsidRPr="005A0C1D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44" w:type="dxa"/>
          </w:tcPr>
          <w:p w:rsidR="00B04FD3" w:rsidRPr="005A0C1D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bookmarkStart w:id="0" w:name="_GoBack"/>
            <w:bookmarkEnd w:id="0"/>
          </w:p>
        </w:tc>
        <w:tc>
          <w:tcPr>
            <w:tcW w:w="710" w:type="dxa"/>
          </w:tcPr>
          <w:p w:rsidR="00B04FD3" w:rsidRPr="005A0C1D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768" w:type="dxa"/>
          </w:tcPr>
          <w:p w:rsidR="00B04FD3" w:rsidRPr="003D5B39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232" w:type="dxa"/>
          </w:tcPr>
          <w:p w:rsidR="00B04FD3" w:rsidRPr="008166A8" w:rsidRDefault="00D316C5" w:rsidP="003A23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884" w:type="dxa"/>
          </w:tcPr>
          <w:p w:rsidR="00B04FD3" w:rsidRDefault="00D316C5" w:rsidP="003A23E2">
            <w:pPr>
              <w:jc w:val="center"/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013" w:type="dxa"/>
          </w:tcPr>
          <w:p w:rsidR="00B04FD3" w:rsidRDefault="00D316C5" w:rsidP="003A23E2">
            <w:pPr>
              <w:jc w:val="center"/>
            </w:pPr>
            <w:r>
              <w:rPr>
                <w:sz w:val="16"/>
                <w:szCs w:val="16"/>
              </w:rPr>
              <w:t>A</w:t>
            </w:r>
          </w:p>
        </w:tc>
      </w:tr>
    </w:tbl>
    <w:p w:rsidR="003D5B39" w:rsidRDefault="003D5B39" w:rsidP="003D5B39">
      <w:pPr>
        <w:spacing w:after="0" w:line="240" w:lineRule="auto"/>
        <w:jc w:val="center"/>
      </w:pPr>
    </w:p>
    <w:sectPr w:rsidR="003D5B39" w:rsidSect="003D5B3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9"/>
    <w:rsid w:val="001A6165"/>
    <w:rsid w:val="003A23E2"/>
    <w:rsid w:val="003D5B39"/>
    <w:rsid w:val="0045572D"/>
    <w:rsid w:val="007E7EB8"/>
    <w:rsid w:val="008029A8"/>
    <w:rsid w:val="00935CF7"/>
    <w:rsid w:val="00940609"/>
    <w:rsid w:val="009C0B3B"/>
    <w:rsid w:val="00A72988"/>
    <w:rsid w:val="00A82200"/>
    <w:rsid w:val="00AA10BC"/>
    <w:rsid w:val="00AD3B27"/>
    <w:rsid w:val="00B04FD3"/>
    <w:rsid w:val="00CB7149"/>
    <w:rsid w:val="00D316C5"/>
    <w:rsid w:val="00E227C0"/>
    <w:rsid w:val="00F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F53AE-2B37-4356-B598-8D43D1F1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D14C9B8E</Template>
  <TotalTime>34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Stott-Everett</dc:creator>
  <cp:keywords/>
  <dc:description/>
  <cp:lastModifiedBy>Lynne Stott-Everett</cp:lastModifiedBy>
  <cp:revision>12</cp:revision>
  <cp:lastPrinted>2018-11-07T10:34:00Z</cp:lastPrinted>
  <dcterms:created xsi:type="dcterms:W3CDTF">2018-11-07T10:14:00Z</dcterms:created>
  <dcterms:modified xsi:type="dcterms:W3CDTF">2018-11-07T11:11:00Z</dcterms:modified>
</cp:coreProperties>
</file>